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F78" w:rsidRDefault="0005652A" w:rsidP="00A91D6D">
      <w:pPr>
        <w:shd w:val="clear" w:color="auto" w:fill="FFFFFF"/>
        <w:rPr>
          <w:rFonts w:eastAsia="Times New Roman" w:cs="Times New Roman"/>
          <w:b/>
          <w:color w:val="000000"/>
          <w:sz w:val="24"/>
          <w:szCs w:val="18"/>
        </w:rPr>
      </w:pPr>
      <w:r w:rsidRPr="00A91D6D">
        <w:rPr>
          <w:rFonts w:eastAsia="Times New Roman" w:cs="Times New Roman"/>
          <w:b/>
          <w:color w:val="000000"/>
          <w:sz w:val="24"/>
          <w:szCs w:val="18"/>
        </w:rPr>
        <w:t>Call to Order</w:t>
      </w:r>
    </w:p>
    <w:p w:rsidR="00A50DA8" w:rsidRDefault="00ED57BE" w:rsidP="00A91D6D">
      <w:pPr>
        <w:shd w:val="clear" w:color="auto" w:fill="FFFFFF"/>
        <w:rPr>
          <w:rFonts w:eastAsia="Times New Roman" w:cs="Times New Roman"/>
          <w:b/>
          <w:color w:val="000000"/>
          <w:sz w:val="24"/>
          <w:szCs w:val="18"/>
        </w:rPr>
      </w:pPr>
      <w:r>
        <w:rPr>
          <w:rFonts w:eastAsia="Times New Roman" w:cs="Times New Roman"/>
          <w:b/>
          <w:color w:val="000000"/>
          <w:sz w:val="24"/>
          <w:szCs w:val="18"/>
        </w:rPr>
        <w:t>Approve Meet</w:t>
      </w:r>
      <w:r w:rsidR="00E34F78">
        <w:rPr>
          <w:rFonts w:eastAsia="Times New Roman" w:cs="Times New Roman"/>
          <w:b/>
          <w:color w:val="000000"/>
          <w:sz w:val="24"/>
          <w:szCs w:val="18"/>
        </w:rPr>
        <w:t>ing Minutes from last meeting</w:t>
      </w:r>
    </w:p>
    <w:p w:rsidR="00BC7093" w:rsidRDefault="00AC6070" w:rsidP="00A91D6D">
      <w:pPr>
        <w:shd w:val="clear" w:color="auto" w:fill="FFFFFF"/>
        <w:rPr>
          <w:rFonts w:eastAsia="Times New Roman" w:cs="Times New Roman"/>
          <w:b/>
          <w:color w:val="000000"/>
          <w:sz w:val="24"/>
          <w:szCs w:val="18"/>
        </w:rPr>
      </w:pPr>
      <w:r w:rsidRPr="00A91D6D">
        <w:rPr>
          <w:rFonts w:eastAsia="Times New Roman" w:cs="Times New Roman"/>
          <w:b/>
          <w:color w:val="000000"/>
          <w:sz w:val="24"/>
          <w:szCs w:val="18"/>
        </w:rPr>
        <w:t>Chair</w:t>
      </w:r>
      <w:r w:rsidR="00BC7093" w:rsidRPr="00A91D6D">
        <w:rPr>
          <w:rFonts w:eastAsia="Times New Roman" w:cs="Times New Roman"/>
          <w:b/>
          <w:color w:val="000000"/>
          <w:sz w:val="24"/>
          <w:szCs w:val="18"/>
        </w:rPr>
        <w:t>’s Report</w:t>
      </w:r>
      <w:r w:rsidR="00A33181">
        <w:rPr>
          <w:rFonts w:eastAsia="Times New Roman" w:cs="Times New Roman"/>
          <w:b/>
          <w:color w:val="000000"/>
          <w:sz w:val="24"/>
          <w:szCs w:val="18"/>
        </w:rPr>
        <w:t xml:space="preserve"> </w:t>
      </w:r>
      <w:r w:rsidR="001410B0">
        <w:rPr>
          <w:rFonts w:eastAsia="Times New Roman" w:cs="Times New Roman"/>
          <w:b/>
          <w:color w:val="000000"/>
          <w:sz w:val="24"/>
          <w:szCs w:val="18"/>
        </w:rPr>
        <w:t>(TWNA Thank You</w:t>
      </w:r>
      <w:r w:rsidR="007B42C7">
        <w:rPr>
          <w:rFonts w:eastAsia="Times New Roman" w:cs="Times New Roman"/>
          <w:b/>
          <w:color w:val="000000"/>
          <w:sz w:val="24"/>
          <w:szCs w:val="18"/>
        </w:rPr>
        <w:t>)</w:t>
      </w:r>
    </w:p>
    <w:p w:rsidR="005F5249" w:rsidRDefault="00D31104" w:rsidP="00D31230">
      <w:pPr>
        <w:shd w:val="clear" w:color="auto" w:fill="FFFFFF"/>
        <w:tabs>
          <w:tab w:val="center" w:pos="4320"/>
        </w:tabs>
        <w:rPr>
          <w:rFonts w:eastAsia="Times New Roman" w:cs="Times New Roman"/>
          <w:b/>
          <w:color w:val="000000"/>
          <w:sz w:val="24"/>
          <w:szCs w:val="18"/>
        </w:rPr>
      </w:pPr>
      <w:r w:rsidRPr="00A91D6D">
        <w:rPr>
          <w:rFonts w:eastAsia="Times New Roman" w:cs="Times New Roman"/>
          <w:b/>
          <w:color w:val="000000"/>
          <w:sz w:val="24"/>
          <w:szCs w:val="18"/>
        </w:rPr>
        <w:t>Treasur</w:t>
      </w:r>
      <w:r w:rsidR="00BC7093" w:rsidRPr="00A91D6D">
        <w:rPr>
          <w:rFonts w:eastAsia="Times New Roman" w:cs="Times New Roman"/>
          <w:b/>
          <w:color w:val="000000"/>
          <w:sz w:val="24"/>
          <w:szCs w:val="18"/>
        </w:rPr>
        <w:t>er’s</w:t>
      </w:r>
      <w:r w:rsidR="00542121">
        <w:rPr>
          <w:rFonts w:eastAsia="Times New Roman" w:cs="Times New Roman"/>
          <w:b/>
          <w:color w:val="000000"/>
          <w:sz w:val="24"/>
          <w:szCs w:val="18"/>
        </w:rPr>
        <w:t xml:space="preserve"> report</w:t>
      </w:r>
      <w:r w:rsidR="006743F9">
        <w:rPr>
          <w:rFonts w:eastAsia="Times New Roman" w:cs="Times New Roman"/>
          <w:b/>
          <w:color w:val="000000"/>
          <w:sz w:val="24"/>
          <w:szCs w:val="18"/>
        </w:rPr>
        <w:t xml:space="preserve"> </w:t>
      </w:r>
      <w:r w:rsidR="000B2F4F">
        <w:rPr>
          <w:rFonts w:eastAsia="Times New Roman" w:cs="Times New Roman"/>
          <w:b/>
          <w:color w:val="000000"/>
          <w:sz w:val="24"/>
          <w:szCs w:val="18"/>
        </w:rPr>
        <w:t>(10</w:t>
      </w:r>
      <w:r w:rsidR="00DD5DFA">
        <w:rPr>
          <w:rFonts w:eastAsia="Times New Roman" w:cs="Times New Roman"/>
          <w:b/>
          <w:color w:val="000000"/>
          <w:sz w:val="24"/>
          <w:szCs w:val="18"/>
        </w:rPr>
        <w:t xml:space="preserve"> minutes)</w:t>
      </w:r>
    </w:p>
    <w:p w:rsidR="00642F02" w:rsidRDefault="00642F02" w:rsidP="00D31230">
      <w:pPr>
        <w:shd w:val="clear" w:color="auto" w:fill="FFFFFF"/>
        <w:tabs>
          <w:tab w:val="center" w:pos="4320"/>
        </w:tabs>
        <w:rPr>
          <w:rFonts w:eastAsia="Times New Roman" w:cs="Times New Roman"/>
          <w:b/>
          <w:color w:val="000000"/>
          <w:sz w:val="24"/>
          <w:szCs w:val="18"/>
        </w:rPr>
      </w:pPr>
    </w:p>
    <w:p w:rsidR="00642F02" w:rsidRDefault="001410B0" w:rsidP="00D31230">
      <w:pPr>
        <w:shd w:val="clear" w:color="auto" w:fill="FFFFFF"/>
        <w:tabs>
          <w:tab w:val="center" w:pos="4320"/>
        </w:tabs>
        <w:rPr>
          <w:rFonts w:eastAsia="Times New Roman" w:cs="Times New Roman"/>
          <w:b/>
          <w:color w:val="000000"/>
          <w:sz w:val="24"/>
          <w:szCs w:val="18"/>
        </w:rPr>
      </w:pPr>
      <w:r>
        <w:rPr>
          <w:rFonts w:eastAsia="Times New Roman" w:cs="Times New Roman"/>
          <w:b/>
          <w:color w:val="000000"/>
          <w:sz w:val="24"/>
          <w:szCs w:val="18"/>
        </w:rPr>
        <w:t xml:space="preserve">Friends </w:t>
      </w:r>
      <w:proofErr w:type="gramStart"/>
      <w:r>
        <w:rPr>
          <w:rFonts w:eastAsia="Times New Roman" w:cs="Times New Roman"/>
          <w:b/>
          <w:color w:val="000000"/>
          <w:sz w:val="24"/>
          <w:szCs w:val="18"/>
        </w:rPr>
        <w:t>Of</w:t>
      </w:r>
      <w:proofErr w:type="gramEnd"/>
      <w:r>
        <w:rPr>
          <w:rFonts w:eastAsia="Times New Roman" w:cs="Times New Roman"/>
          <w:b/>
          <w:color w:val="000000"/>
          <w:sz w:val="24"/>
          <w:szCs w:val="18"/>
        </w:rPr>
        <w:t xml:space="preserve"> Putnam Park (10</w:t>
      </w:r>
      <w:r w:rsidR="00642F02">
        <w:rPr>
          <w:rFonts w:eastAsia="Times New Roman" w:cs="Times New Roman"/>
          <w:b/>
          <w:color w:val="000000"/>
          <w:sz w:val="24"/>
          <w:szCs w:val="18"/>
        </w:rPr>
        <w:t xml:space="preserve"> minutes Jim Schroeder)</w:t>
      </w:r>
    </w:p>
    <w:p w:rsidR="00AD6B7A" w:rsidRDefault="00AD6B7A" w:rsidP="007F5BBA">
      <w:pPr>
        <w:shd w:val="clear" w:color="auto" w:fill="FFFFFF"/>
        <w:rPr>
          <w:rFonts w:eastAsia="Times New Roman" w:cs="Times New Roman"/>
          <w:b/>
          <w:color w:val="000000"/>
          <w:sz w:val="24"/>
          <w:szCs w:val="18"/>
        </w:rPr>
      </w:pPr>
    </w:p>
    <w:p w:rsidR="00766FE0" w:rsidRDefault="00A60826" w:rsidP="000A42CC">
      <w:pPr>
        <w:shd w:val="clear" w:color="auto" w:fill="FFFFFF"/>
        <w:rPr>
          <w:rFonts w:eastAsia="Times New Roman" w:cs="Times New Roman"/>
          <w:b/>
          <w:color w:val="000000"/>
          <w:sz w:val="24"/>
          <w:szCs w:val="18"/>
        </w:rPr>
      </w:pPr>
      <w:r>
        <w:rPr>
          <w:rFonts w:eastAsia="Times New Roman" w:cs="Times New Roman"/>
          <w:b/>
          <w:color w:val="000000"/>
          <w:sz w:val="24"/>
          <w:szCs w:val="18"/>
        </w:rPr>
        <w:t xml:space="preserve">2019 </w:t>
      </w:r>
      <w:r w:rsidR="00766FE0">
        <w:rPr>
          <w:rFonts w:eastAsia="Times New Roman" w:cs="Times New Roman"/>
          <w:b/>
          <w:color w:val="000000"/>
          <w:sz w:val="24"/>
          <w:szCs w:val="18"/>
        </w:rPr>
        <w:t>Neighborhood Plan/ University Issues</w:t>
      </w:r>
      <w:r w:rsidR="007D5B29">
        <w:rPr>
          <w:rFonts w:eastAsia="Times New Roman" w:cs="Times New Roman"/>
          <w:b/>
          <w:color w:val="000000"/>
          <w:sz w:val="24"/>
          <w:szCs w:val="18"/>
        </w:rPr>
        <w:t xml:space="preserve"> (</w:t>
      </w:r>
      <w:r w:rsidR="00A14263">
        <w:rPr>
          <w:rFonts w:eastAsia="Times New Roman" w:cs="Times New Roman"/>
          <w:b/>
          <w:color w:val="000000"/>
          <w:sz w:val="24"/>
          <w:szCs w:val="18"/>
        </w:rPr>
        <w:t xml:space="preserve">Susan Miller </w:t>
      </w:r>
      <w:r w:rsidR="007D5B29">
        <w:rPr>
          <w:rFonts w:eastAsia="Times New Roman" w:cs="Times New Roman"/>
          <w:b/>
          <w:color w:val="000000"/>
          <w:sz w:val="24"/>
          <w:szCs w:val="18"/>
        </w:rPr>
        <w:t>Discussion 20 min)</w:t>
      </w:r>
      <w:r w:rsidR="00766FE0">
        <w:rPr>
          <w:rFonts w:eastAsia="Times New Roman" w:cs="Times New Roman"/>
          <w:b/>
          <w:color w:val="000000"/>
          <w:sz w:val="24"/>
          <w:szCs w:val="18"/>
        </w:rPr>
        <w:t xml:space="preserve"> </w:t>
      </w:r>
    </w:p>
    <w:p w:rsidR="00A60826" w:rsidRDefault="00A60826" w:rsidP="007F5BBA">
      <w:pPr>
        <w:shd w:val="clear" w:color="auto" w:fill="FFFFFF"/>
        <w:rPr>
          <w:rFonts w:eastAsia="Times New Roman" w:cs="Times New Roman"/>
          <w:b/>
          <w:color w:val="000000"/>
          <w:sz w:val="24"/>
          <w:szCs w:val="18"/>
        </w:rPr>
      </w:pPr>
    </w:p>
    <w:p w:rsidR="00A60826" w:rsidRDefault="00A60826" w:rsidP="007F5BBA">
      <w:pPr>
        <w:shd w:val="clear" w:color="auto" w:fill="FFFFFF"/>
        <w:rPr>
          <w:rFonts w:eastAsia="Times New Roman" w:cs="Times New Roman"/>
          <w:b/>
          <w:color w:val="000000"/>
          <w:sz w:val="24"/>
          <w:szCs w:val="18"/>
        </w:rPr>
      </w:pPr>
      <w:r>
        <w:rPr>
          <w:rFonts w:eastAsia="Times New Roman" w:cs="Times New Roman"/>
          <w:b/>
          <w:color w:val="000000"/>
          <w:sz w:val="24"/>
          <w:szCs w:val="18"/>
        </w:rPr>
        <w:t>Nei</w:t>
      </w:r>
      <w:r w:rsidR="00766FE0">
        <w:rPr>
          <w:rFonts w:eastAsia="Times New Roman" w:cs="Times New Roman"/>
          <w:b/>
          <w:color w:val="000000"/>
          <w:sz w:val="24"/>
          <w:szCs w:val="18"/>
        </w:rPr>
        <w:t>ghborhood Association Summit (</w:t>
      </w:r>
      <w:r w:rsidR="00642F02">
        <w:rPr>
          <w:rFonts w:eastAsia="Times New Roman" w:cs="Times New Roman"/>
          <w:b/>
          <w:color w:val="000000"/>
          <w:sz w:val="24"/>
          <w:szCs w:val="18"/>
        </w:rPr>
        <w:t xml:space="preserve">Kevin Rosenberg </w:t>
      </w:r>
      <w:r w:rsidR="00766FE0">
        <w:rPr>
          <w:rFonts w:eastAsia="Times New Roman" w:cs="Times New Roman"/>
          <w:b/>
          <w:color w:val="000000"/>
          <w:sz w:val="24"/>
          <w:szCs w:val="18"/>
        </w:rPr>
        <w:t>5</w:t>
      </w:r>
      <w:r>
        <w:rPr>
          <w:rFonts w:eastAsia="Times New Roman" w:cs="Times New Roman"/>
          <w:b/>
          <w:color w:val="000000"/>
          <w:sz w:val="24"/>
          <w:szCs w:val="18"/>
        </w:rPr>
        <w:t xml:space="preserve"> min)</w:t>
      </w:r>
    </w:p>
    <w:p w:rsidR="00A60826" w:rsidRDefault="00A60826" w:rsidP="007F5BBA">
      <w:pPr>
        <w:shd w:val="clear" w:color="auto" w:fill="FFFFFF"/>
        <w:rPr>
          <w:rFonts w:eastAsia="Times New Roman" w:cs="Times New Roman"/>
          <w:b/>
          <w:color w:val="000000"/>
          <w:sz w:val="24"/>
          <w:szCs w:val="18"/>
        </w:rPr>
      </w:pPr>
    </w:p>
    <w:p w:rsidR="00A60826" w:rsidRDefault="00A60826" w:rsidP="007F5BBA">
      <w:pPr>
        <w:shd w:val="clear" w:color="auto" w:fill="FFFFFF"/>
        <w:rPr>
          <w:rFonts w:eastAsia="Times New Roman" w:cs="Times New Roman"/>
          <w:b/>
          <w:color w:val="000000"/>
          <w:sz w:val="24"/>
          <w:szCs w:val="18"/>
        </w:rPr>
      </w:pPr>
      <w:r>
        <w:rPr>
          <w:rFonts w:eastAsia="Times New Roman" w:cs="Times New Roman"/>
          <w:b/>
          <w:color w:val="000000"/>
          <w:sz w:val="24"/>
          <w:szCs w:val="18"/>
        </w:rPr>
        <w:tab/>
        <w:t>Fundraising</w:t>
      </w:r>
    </w:p>
    <w:p w:rsidR="00A60826" w:rsidRDefault="00874CFB" w:rsidP="007F5BBA">
      <w:pPr>
        <w:shd w:val="clear" w:color="auto" w:fill="FFFFFF"/>
        <w:rPr>
          <w:rFonts w:eastAsia="Times New Roman" w:cs="Times New Roman"/>
          <w:b/>
          <w:color w:val="000000"/>
          <w:sz w:val="24"/>
          <w:szCs w:val="18"/>
        </w:rPr>
      </w:pPr>
      <w:r>
        <w:rPr>
          <w:rFonts w:eastAsia="Times New Roman" w:cs="Times New Roman"/>
          <w:b/>
          <w:color w:val="000000"/>
          <w:sz w:val="24"/>
          <w:szCs w:val="18"/>
        </w:rPr>
        <w:tab/>
        <w:t>Best Practices</w:t>
      </w:r>
    </w:p>
    <w:p w:rsidR="00874CFB" w:rsidRDefault="00874CFB" w:rsidP="00874CFB">
      <w:pPr>
        <w:shd w:val="clear" w:color="auto" w:fill="FFFFFF"/>
        <w:ind w:firstLine="720"/>
        <w:rPr>
          <w:rFonts w:eastAsia="Times New Roman" w:cs="Times New Roman"/>
          <w:b/>
          <w:color w:val="000000"/>
          <w:sz w:val="24"/>
          <w:szCs w:val="18"/>
        </w:rPr>
      </w:pPr>
      <w:r>
        <w:rPr>
          <w:rFonts w:eastAsia="Times New Roman" w:cs="Times New Roman"/>
          <w:b/>
          <w:color w:val="000000"/>
          <w:sz w:val="24"/>
          <w:szCs w:val="18"/>
        </w:rPr>
        <w:t>Communication</w:t>
      </w:r>
    </w:p>
    <w:p w:rsidR="00874CFB" w:rsidRDefault="00874CFB" w:rsidP="00874CFB">
      <w:pPr>
        <w:shd w:val="clear" w:color="auto" w:fill="FFFFFF"/>
        <w:ind w:firstLine="720"/>
        <w:rPr>
          <w:rFonts w:eastAsia="Times New Roman" w:cs="Times New Roman"/>
          <w:b/>
          <w:color w:val="000000"/>
          <w:sz w:val="24"/>
          <w:szCs w:val="18"/>
        </w:rPr>
      </w:pPr>
      <w:r>
        <w:rPr>
          <w:rFonts w:eastAsia="Times New Roman" w:cs="Times New Roman"/>
          <w:b/>
          <w:color w:val="000000"/>
          <w:sz w:val="24"/>
          <w:szCs w:val="18"/>
        </w:rPr>
        <w:t>Building Associations</w:t>
      </w:r>
    </w:p>
    <w:p w:rsidR="009617A7" w:rsidRDefault="009617A7" w:rsidP="00A72BC4">
      <w:pPr>
        <w:shd w:val="clear" w:color="auto" w:fill="FFFFFF"/>
        <w:rPr>
          <w:rFonts w:eastAsia="Times New Roman" w:cs="Times New Roman"/>
          <w:b/>
          <w:color w:val="000000"/>
          <w:sz w:val="24"/>
          <w:szCs w:val="18"/>
        </w:rPr>
      </w:pPr>
      <w:bookmarkStart w:id="0" w:name="_GoBack"/>
      <w:bookmarkEnd w:id="0"/>
    </w:p>
    <w:p w:rsidR="00874CFB" w:rsidRDefault="00874CFB" w:rsidP="009617A7">
      <w:pPr>
        <w:shd w:val="clear" w:color="auto" w:fill="FFFFFF"/>
        <w:tabs>
          <w:tab w:val="center" w:pos="4320"/>
        </w:tabs>
        <w:rPr>
          <w:rFonts w:eastAsia="Times New Roman" w:cs="Times New Roman"/>
          <w:b/>
          <w:color w:val="000000"/>
          <w:sz w:val="24"/>
          <w:szCs w:val="18"/>
        </w:rPr>
      </w:pPr>
    </w:p>
    <w:p w:rsidR="00874CFB" w:rsidRDefault="00874CFB" w:rsidP="009617A7">
      <w:pPr>
        <w:shd w:val="clear" w:color="auto" w:fill="FFFFFF"/>
        <w:tabs>
          <w:tab w:val="center" w:pos="4320"/>
        </w:tabs>
        <w:rPr>
          <w:rFonts w:eastAsia="Times New Roman" w:cs="Times New Roman"/>
          <w:b/>
          <w:color w:val="000000"/>
          <w:sz w:val="24"/>
          <w:szCs w:val="18"/>
        </w:rPr>
      </w:pPr>
      <w:r>
        <w:rPr>
          <w:rFonts w:eastAsia="Times New Roman" w:cs="Times New Roman"/>
          <w:b/>
          <w:color w:val="000000"/>
          <w:sz w:val="24"/>
          <w:szCs w:val="18"/>
        </w:rPr>
        <w:t>Fundraising (Sharon Hild</w:t>
      </w:r>
      <w:r w:rsidR="007D5B29">
        <w:rPr>
          <w:rFonts w:eastAsia="Times New Roman" w:cs="Times New Roman"/>
          <w:b/>
          <w:color w:val="000000"/>
          <w:sz w:val="24"/>
          <w:szCs w:val="18"/>
        </w:rPr>
        <w:t>ebrand 15 min)</w:t>
      </w:r>
    </w:p>
    <w:p w:rsidR="00642F02" w:rsidRDefault="00642F02" w:rsidP="009617A7">
      <w:pPr>
        <w:shd w:val="clear" w:color="auto" w:fill="FFFFFF"/>
        <w:tabs>
          <w:tab w:val="center" w:pos="4320"/>
        </w:tabs>
        <w:rPr>
          <w:rFonts w:eastAsia="Times New Roman" w:cs="Times New Roman"/>
          <w:b/>
          <w:color w:val="000000"/>
          <w:sz w:val="24"/>
          <w:szCs w:val="18"/>
        </w:rPr>
      </w:pPr>
    </w:p>
    <w:p w:rsidR="001C76CF" w:rsidRDefault="001C76CF" w:rsidP="007F5BBA">
      <w:pPr>
        <w:shd w:val="clear" w:color="auto" w:fill="FFFFFF"/>
        <w:rPr>
          <w:rFonts w:eastAsia="Times New Roman" w:cs="Times New Roman"/>
          <w:b/>
          <w:color w:val="000000"/>
          <w:sz w:val="24"/>
          <w:szCs w:val="18"/>
        </w:rPr>
      </w:pPr>
    </w:p>
    <w:p w:rsidR="00D471D0" w:rsidRDefault="002362E5" w:rsidP="001C76CF">
      <w:pPr>
        <w:shd w:val="clear" w:color="auto" w:fill="FFFFFF"/>
        <w:tabs>
          <w:tab w:val="center" w:pos="4320"/>
        </w:tabs>
        <w:rPr>
          <w:rFonts w:eastAsia="Times New Roman" w:cs="Times New Roman"/>
          <w:b/>
          <w:color w:val="000000"/>
          <w:sz w:val="24"/>
          <w:szCs w:val="18"/>
        </w:rPr>
      </w:pPr>
      <w:r w:rsidRPr="00551FCF">
        <w:rPr>
          <w:rFonts w:eastAsia="Times New Roman" w:cs="Times New Roman"/>
          <w:b/>
          <w:color w:val="000000"/>
          <w:sz w:val="24"/>
          <w:szCs w:val="18"/>
        </w:rPr>
        <w:t>Announcements</w:t>
      </w:r>
      <w:r w:rsidR="008B5AA9" w:rsidRPr="00551FCF">
        <w:rPr>
          <w:rFonts w:eastAsia="Times New Roman" w:cs="Times New Roman"/>
          <w:b/>
          <w:color w:val="000000"/>
          <w:sz w:val="24"/>
          <w:szCs w:val="18"/>
        </w:rPr>
        <w:t>/</w:t>
      </w:r>
      <w:r w:rsidR="00D31104" w:rsidRPr="00551FCF">
        <w:rPr>
          <w:rFonts w:eastAsia="Times New Roman" w:cs="Times New Roman"/>
          <w:b/>
          <w:color w:val="000000"/>
          <w:sz w:val="24"/>
          <w:szCs w:val="18"/>
        </w:rPr>
        <w:t>Open Forum</w:t>
      </w:r>
    </w:p>
    <w:p w:rsidR="00A96190" w:rsidRDefault="005773ED" w:rsidP="00A91D6D">
      <w:pPr>
        <w:pStyle w:val="ListParagraph"/>
        <w:shd w:val="clear" w:color="auto" w:fill="FFFFFF"/>
        <w:spacing w:line="480" w:lineRule="auto"/>
        <w:ind w:left="0"/>
        <w:rPr>
          <w:rFonts w:eastAsia="Times New Roman" w:cs="Times New Roman"/>
          <w:b/>
          <w:color w:val="000000"/>
          <w:sz w:val="24"/>
          <w:szCs w:val="18"/>
        </w:rPr>
      </w:pPr>
      <w:r>
        <w:rPr>
          <w:rFonts w:eastAsia="Times New Roman" w:cs="Times New Roman"/>
          <w:b/>
          <w:color w:val="000000"/>
          <w:sz w:val="24"/>
          <w:szCs w:val="18"/>
        </w:rPr>
        <w:t xml:space="preserve">Someone </w:t>
      </w:r>
      <w:r w:rsidR="00A96190">
        <w:rPr>
          <w:rFonts w:eastAsia="Times New Roman" w:cs="Times New Roman"/>
          <w:b/>
          <w:color w:val="000000"/>
          <w:sz w:val="24"/>
          <w:szCs w:val="18"/>
        </w:rPr>
        <w:t>from ECPD will be in attendance</w:t>
      </w:r>
      <w:r w:rsidR="00A167A0">
        <w:rPr>
          <w:rFonts w:eastAsia="Times New Roman" w:cs="Times New Roman"/>
          <w:b/>
          <w:color w:val="000000"/>
          <w:sz w:val="24"/>
          <w:szCs w:val="18"/>
        </w:rPr>
        <w:t xml:space="preserve">. </w:t>
      </w:r>
      <w:r w:rsidR="00194350">
        <w:rPr>
          <w:rFonts w:eastAsia="Times New Roman" w:cs="Times New Roman"/>
          <w:b/>
          <w:color w:val="000000"/>
          <w:sz w:val="24"/>
          <w:szCs w:val="18"/>
        </w:rPr>
        <w:t>They will try</w:t>
      </w:r>
      <w:r w:rsidR="00A96190">
        <w:rPr>
          <w:rFonts w:eastAsia="Times New Roman" w:cs="Times New Roman"/>
          <w:b/>
          <w:color w:val="000000"/>
          <w:sz w:val="24"/>
          <w:szCs w:val="18"/>
        </w:rPr>
        <w:t xml:space="preserve"> to answer any questions.</w:t>
      </w:r>
    </w:p>
    <w:p w:rsidR="00677A24" w:rsidRPr="00551FCF" w:rsidRDefault="00677A24" w:rsidP="00677A24">
      <w:pPr>
        <w:pStyle w:val="ListParagraph"/>
        <w:shd w:val="clear" w:color="auto" w:fill="FFFFFF"/>
        <w:spacing w:line="480" w:lineRule="auto"/>
        <w:ind w:left="0"/>
        <w:rPr>
          <w:rFonts w:eastAsia="Times New Roman" w:cs="Times New Roman"/>
          <w:b/>
          <w:color w:val="000000"/>
          <w:szCs w:val="18"/>
        </w:rPr>
      </w:pPr>
      <w:r>
        <w:rPr>
          <w:rFonts w:eastAsia="Times New Roman" w:cs="Times New Roman"/>
          <w:b/>
          <w:color w:val="000000"/>
          <w:sz w:val="24"/>
          <w:szCs w:val="24"/>
        </w:rPr>
        <w:t>Adjournment</w:t>
      </w:r>
    </w:p>
    <w:p w:rsidR="00677A24" w:rsidRPr="00551FCF" w:rsidRDefault="00677A24" w:rsidP="00A91D6D">
      <w:pPr>
        <w:pStyle w:val="ListParagraph"/>
        <w:shd w:val="clear" w:color="auto" w:fill="FFFFFF"/>
        <w:spacing w:line="480" w:lineRule="auto"/>
        <w:ind w:left="0"/>
        <w:rPr>
          <w:b/>
          <w:sz w:val="24"/>
          <w:szCs w:val="24"/>
        </w:rPr>
      </w:pPr>
    </w:p>
    <w:p w:rsidR="00551FCF" w:rsidRDefault="00A91D6D" w:rsidP="00A91D6D">
      <w:pPr>
        <w:pStyle w:val="ListParagraph"/>
        <w:shd w:val="clear" w:color="auto" w:fill="FFFFFF"/>
        <w:spacing w:line="480" w:lineRule="auto"/>
        <w:ind w:left="0"/>
        <w:rPr>
          <w:rFonts w:eastAsia="Times New Roman" w:cs="Times New Roman"/>
          <w:color w:val="000000"/>
          <w:sz w:val="24"/>
          <w:szCs w:val="18"/>
        </w:rPr>
      </w:pPr>
      <w:r>
        <w:rPr>
          <w:rFonts w:eastAsia="Times New Roman" w:cs="Times New Roman"/>
          <w:color w:val="000000"/>
          <w:sz w:val="24"/>
          <w:szCs w:val="18"/>
        </w:rPr>
        <w:t>N</w:t>
      </w:r>
      <w:r w:rsidR="00542121">
        <w:rPr>
          <w:rFonts w:eastAsia="Times New Roman" w:cs="Times New Roman"/>
          <w:color w:val="000000"/>
          <w:sz w:val="24"/>
          <w:szCs w:val="18"/>
        </w:rPr>
        <w:t>ext Meeting</w:t>
      </w:r>
    </w:p>
    <w:p w:rsidR="00A91D6D" w:rsidRPr="00D31104" w:rsidRDefault="00A60826" w:rsidP="00551FCF">
      <w:pPr>
        <w:pStyle w:val="ListParagraph"/>
        <w:shd w:val="clear" w:color="auto" w:fill="FFFFFF"/>
        <w:spacing w:line="480" w:lineRule="auto"/>
        <w:ind w:left="0" w:firstLine="720"/>
        <w:rPr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18"/>
        </w:rPr>
        <w:t xml:space="preserve">Wednesday, </w:t>
      </w:r>
      <w:r w:rsidR="00642F02">
        <w:rPr>
          <w:rFonts w:eastAsia="Times New Roman" w:cs="Times New Roman"/>
          <w:color w:val="000000"/>
          <w:sz w:val="24"/>
          <w:szCs w:val="18"/>
        </w:rPr>
        <w:t>DEC 11</w:t>
      </w:r>
      <w:r w:rsidR="00F35219" w:rsidRPr="00F35219">
        <w:rPr>
          <w:rFonts w:eastAsia="Times New Roman" w:cs="Times New Roman"/>
          <w:color w:val="000000"/>
          <w:sz w:val="24"/>
          <w:szCs w:val="18"/>
          <w:vertAlign w:val="superscript"/>
        </w:rPr>
        <w:t>th</w:t>
      </w:r>
      <w:r w:rsidR="00F35219">
        <w:rPr>
          <w:rFonts w:eastAsia="Times New Roman" w:cs="Times New Roman"/>
          <w:color w:val="000000"/>
          <w:sz w:val="24"/>
          <w:szCs w:val="18"/>
        </w:rPr>
        <w:t>, 2019</w:t>
      </w:r>
      <w:r w:rsidR="001E6F1D">
        <w:rPr>
          <w:rFonts w:eastAsia="Times New Roman" w:cs="Times New Roman"/>
          <w:color w:val="000000"/>
          <w:sz w:val="24"/>
          <w:szCs w:val="18"/>
        </w:rPr>
        <w:t xml:space="preserve"> @ 7pm @ 1917</w:t>
      </w:r>
      <w:r w:rsidR="0013428C">
        <w:rPr>
          <w:rFonts w:eastAsia="Times New Roman" w:cs="Times New Roman"/>
          <w:color w:val="000000"/>
          <w:sz w:val="24"/>
          <w:szCs w:val="18"/>
        </w:rPr>
        <w:t xml:space="preserve"> Centennial Hall</w:t>
      </w:r>
    </w:p>
    <w:sectPr w:rsidR="00A91D6D" w:rsidRPr="00D31104" w:rsidSect="00575B64">
      <w:headerReference w:type="default" r:id="rId9"/>
      <w:pgSz w:w="12240" w:h="15840"/>
      <w:pgMar w:top="72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EC1" w:rsidRDefault="00566EC1">
      <w:r>
        <w:separator/>
      </w:r>
    </w:p>
  </w:endnote>
  <w:endnote w:type="continuationSeparator" w:id="0">
    <w:p w:rsidR="00566EC1" w:rsidRDefault="00566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EC1" w:rsidRDefault="00566EC1">
      <w:r>
        <w:separator/>
      </w:r>
    </w:p>
  </w:footnote>
  <w:footnote w:type="continuationSeparator" w:id="0">
    <w:p w:rsidR="00566EC1" w:rsidRDefault="00566E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EBB" w:rsidRPr="00A36721" w:rsidRDefault="00A82EBB" w:rsidP="00A82EBB">
    <w:pPr>
      <w:pStyle w:val="DateTime"/>
      <w:spacing w:after="0"/>
      <w:jc w:val="center"/>
    </w:pPr>
    <w:r w:rsidRPr="00A36721">
      <w:rPr>
        <w:noProof/>
      </w:rPr>
      <w:drawing>
        <wp:inline distT="0" distB="0" distL="0" distR="0">
          <wp:extent cx="804334" cy="80433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3rdwardicon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4334" cy="8043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46546" w:rsidRDefault="00A82EBB" w:rsidP="001215EB">
    <w:pPr>
      <w:pStyle w:val="DateTime"/>
      <w:spacing w:after="0"/>
      <w:jc w:val="center"/>
      <w:rPr>
        <w:sz w:val="24"/>
      </w:rPr>
    </w:pPr>
    <w:r w:rsidRPr="00A36721">
      <w:rPr>
        <w:sz w:val="24"/>
      </w:rPr>
      <w:t>Neighborhood Association</w:t>
    </w:r>
  </w:p>
  <w:p w:rsidR="00A82EBB" w:rsidRPr="00A36721" w:rsidRDefault="00455394" w:rsidP="001215EB">
    <w:pPr>
      <w:pStyle w:val="DateTime"/>
      <w:spacing w:after="0"/>
      <w:jc w:val="center"/>
      <w:rPr>
        <w:sz w:val="24"/>
      </w:rPr>
    </w:pPr>
    <w:r w:rsidRPr="00455394">
      <w:rPr>
        <w:sz w:val="24"/>
      </w:rPr>
      <w:t>MONTHLY MEETING</w:t>
    </w:r>
    <w:r>
      <w:rPr>
        <w:b/>
        <w:sz w:val="24"/>
      </w:rPr>
      <w:t xml:space="preserve"> </w:t>
    </w:r>
    <w:r w:rsidR="00A82EBB" w:rsidRPr="00A36721">
      <w:rPr>
        <w:sz w:val="24"/>
      </w:rPr>
      <w:t>AGENDA</w:t>
    </w:r>
  </w:p>
  <w:p w:rsidR="00A82EBB" w:rsidRPr="00A36721" w:rsidRDefault="00455394" w:rsidP="001215EB">
    <w:pPr>
      <w:pStyle w:val="DateTime"/>
      <w:spacing w:after="0"/>
      <w:jc w:val="center"/>
      <w:rPr>
        <w:sz w:val="24"/>
      </w:rPr>
    </w:pPr>
    <w:r>
      <w:rPr>
        <w:sz w:val="24"/>
      </w:rPr>
      <w:t>Wednesday, Nov 13th</w:t>
    </w:r>
    <w:r w:rsidR="00F35219">
      <w:rPr>
        <w:sz w:val="24"/>
      </w:rPr>
      <w:t>, 2019</w:t>
    </w:r>
    <w:r w:rsidR="00A82EBB" w:rsidRPr="00A36721">
      <w:rPr>
        <w:sz w:val="24"/>
      </w:rPr>
      <w:t xml:space="preserve"> @ 7PM</w:t>
    </w:r>
  </w:p>
  <w:p w:rsidR="00A82EBB" w:rsidRPr="00A36721" w:rsidRDefault="009617A7" w:rsidP="001215EB">
    <w:pPr>
      <w:pStyle w:val="DateTime"/>
      <w:tabs>
        <w:tab w:val="left" w:pos="3203"/>
        <w:tab w:val="center" w:pos="4320"/>
      </w:tabs>
      <w:spacing w:after="0"/>
      <w:jc w:val="center"/>
      <w:rPr>
        <w:sz w:val="24"/>
      </w:rPr>
    </w:pPr>
    <w:r>
      <w:rPr>
        <w:sz w:val="24"/>
      </w:rPr>
      <w:t>Room 1917</w:t>
    </w:r>
    <w:r w:rsidR="00905939">
      <w:rPr>
        <w:sz w:val="24"/>
      </w:rPr>
      <w:t xml:space="preserve"> </w:t>
    </w:r>
    <w:r w:rsidR="004D0FC6">
      <w:rPr>
        <w:sz w:val="24"/>
      </w:rPr>
      <w:t>UWEC Centennial Hall</w:t>
    </w:r>
    <w:r w:rsidR="001215EB">
      <w:rPr>
        <w:sz w:val="24"/>
      </w:rPr>
      <w:t>, 1604 Park Ave.</w:t>
    </w:r>
  </w:p>
  <w:p w:rsidR="00A82EBB" w:rsidRDefault="00A82E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A63CC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7660A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F0AEE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56D6B1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A8271BA"/>
    <w:multiLevelType w:val="hybridMultilevel"/>
    <w:tmpl w:val="727A4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E7E"/>
    <w:rsid w:val="00011474"/>
    <w:rsid w:val="00024F86"/>
    <w:rsid w:val="00025D1C"/>
    <w:rsid w:val="0003241F"/>
    <w:rsid w:val="0003250E"/>
    <w:rsid w:val="00042824"/>
    <w:rsid w:val="00045CD7"/>
    <w:rsid w:val="00046546"/>
    <w:rsid w:val="0005652A"/>
    <w:rsid w:val="000623EC"/>
    <w:rsid w:val="000732FE"/>
    <w:rsid w:val="000857D3"/>
    <w:rsid w:val="000A42CC"/>
    <w:rsid w:val="000A6367"/>
    <w:rsid w:val="000B19D5"/>
    <w:rsid w:val="000B2F4F"/>
    <w:rsid w:val="000C60F1"/>
    <w:rsid w:val="000E2187"/>
    <w:rsid w:val="000F1832"/>
    <w:rsid w:val="000F75B8"/>
    <w:rsid w:val="00103C0D"/>
    <w:rsid w:val="001215EB"/>
    <w:rsid w:val="00123A70"/>
    <w:rsid w:val="00131ABE"/>
    <w:rsid w:val="0013428C"/>
    <w:rsid w:val="0013523B"/>
    <w:rsid w:val="001410B0"/>
    <w:rsid w:val="0015060E"/>
    <w:rsid w:val="001602D7"/>
    <w:rsid w:val="00167D0D"/>
    <w:rsid w:val="00185CD4"/>
    <w:rsid w:val="00194350"/>
    <w:rsid w:val="001C1698"/>
    <w:rsid w:val="001C6190"/>
    <w:rsid w:val="001C6C38"/>
    <w:rsid w:val="001C76CF"/>
    <w:rsid w:val="001E6F1D"/>
    <w:rsid w:val="001F423A"/>
    <w:rsid w:val="001F4D0A"/>
    <w:rsid w:val="001F7852"/>
    <w:rsid w:val="0020508C"/>
    <w:rsid w:val="00222DFE"/>
    <w:rsid w:val="00225664"/>
    <w:rsid w:val="0022749A"/>
    <w:rsid w:val="002350EE"/>
    <w:rsid w:val="002362E5"/>
    <w:rsid w:val="00246E90"/>
    <w:rsid w:val="002510B1"/>
    <w:rsid w:val="0027539B"/>
    <w:rsid w:val="0028300E"/>
    <w:rsid w:val="00283589"/>
    <w:rsid w:val="002A2C8B"/>
    <w:rsid w:val="002B3D59"/>
    <w:rsid w:val="002C2FD0"/>
    <w:rsid w:val="002C5A66"/>
    <w:rsid w:val="002D576F"/>
    <w:rsid w:val="002E2AC9"/>
    <w:rsid w:val="002E743A"/>
    <w:rsid w:val="002F6F81"/>
    <w:rsid w:val="00314639"/>
    <w:rsid w:val="0031541E"/>
    <w:rsid w:val="00316BED"/>
    <w:rsid w:val="00317C57"/>
    <w:rsid w:val="003260C7"/>
    <w:rsid w:val="00341377"/>
    <w:rsid w:val="00376B88"/>
    <w:rsid w:val="00385F8C"/>
    <w:rsid w:val="00386313"/>
    <w:rsid w:val="00390136"/>
    <w:rsid w:val="0039246C"/>
    <w:rsid w:val="003A546E"/>
    <w:rsid w:val="003B1E4A"/>
    <w:rsid w:val="003B48CC"/>
    <w:rsid w:val="003C755E"/>
    <w:rsid w:val="003D5606"/>
    <w:rsid w:val="00401A88"/>
    <w:rsid w:val="004105D4"/>
    <w:rsid w:val="00413179"/>
    <w:rsid w:val="00415022"/>
    <w:rsid w:val="00447310"/>
    <w:rsid w:val="00455394"/>
    <w:rsid w:val="004836A1"/>
    <w:rsid w:val="00493B51"/>
    <w:rsid w:val="004A7A8A"/>
    <w:rsid w:val="004D0FC6"/>
    <w:rsid w:val="004E461E"/>
    <w:rsid w:val="004F7AFB"/>
    <w:rsid w:val="00501907"/>
    <w:rsid w:val="005157F3"/>
    <w:rsid w:val="00516260"/>
    <w:rsid w:val="00521429"/>
    <w:rsid w:val="005224AA"/>
    <w:rsid w:val="0052760E"/>
    <w:rsid w:val="00531B6E"/>
    <w:rsid w:val="00542121"/>
    <w:rsid w:val="00546E63"/>
    <w:rsid w:val="00551FCF"/>
    <w:rsid w:val="00554DF8"/>
    <w:rsid w:val="00561C83"/>
    <w:rsid w:val="00563F8F"/>
    <w:rsid w:val="00566EC1"/>
    <w:rsid w:val="00575B64"/>
    <w:rsid w:val="005773ED"/>
    <w:rsid w:val="005877F7"/>
    <w:rsid w:val="0059523E"/>
    <w:rsid w:val="005A6541"/>
    <w:rsid w:val="005B3D0A"/>
    <w:rsid w:val="005D4FC8"/>
    <w:rsid w:val="005D6EE4"/>
    <w:rsid w:val="005E27C3"/>
    <w:rsid w:val="005F5249"/>
    <w:rsid w:val="00607559"/>
    <w:rsid w:val="00612BC3"/>
    <w:rsid w:val="006177AE"/>
    <w:rsid w:val="00626834"/>
    <w:rsid w:val="00630812"/>
    <w:rsid w:val="00636E7E"/>
    <w:rsid w:val="00642F02"/>
    <w:rsid w:val="00652ECB"/>
    <w:rsid w:val="00664513"/>
    <w:rsid w:val="006743F9"/>
    <w:rsid w:val="00677A24"/>
    <w:rsid w:val="006852F9"/>
    <w:rsid w:val="0069068E"/>
    <w:rsid w:val="00690B23"/>
    <w:rsid w:val="00690BB9"/>
    <w:rsid w:val="006A3F73"/>
    <w:rsid w:val="006A7191"/>
    <w:rsid w:val="006B2088"/>
    <w:rsid w:val="006B6EA8"/>
    <w:rsid w:val="006B7314"/>
    <w:rsid w:val="006C16E4"/>
    <w:rsid w:val="006C26F4"/>
    <w:rsid w:val="006E4B3D"/>
    <w:rsid w:val="006F280E"/>
    <w:rsid w:val="007024BD"/>
    <w:rsid w:val="007047EB"/>
    <w:rsid w:val="00705E68"/>
    <w:rsid w:val="00732BE0"/>
    <w:rsid w:val="00736CFD"/>
    <w:rsid w:val="007456B6"/>
    <w:rsid w:val="0075746C"/>
    <w:rsid w:val="007620BB"/>
    <w:rsid w:val="0076406B"/>
    <w:rsid w:val="00766FE0"/>
    <w:rsid w:val="007753EC"/>
    <w:rsid w:val="007B2D7B"/>
    <w:rsid w:val="007B42C7"/>
    <w:rsid w:val="007C6F87"/>
    <w:rsid w:val="007D5B29"/>
    <w:rsid w:val="007E721A"/>
    <w:rsid w:val="007F5BBA"/>
    <w:rsid w:val="00812C36"/>
    <w:rsid w:val="00824CA0"/>
    <w:rsid w:val="00832B6B"/>
    <w:rsid w:val="00855480"/>
    <w:rsid w:val="00874CFB"/>
    <w:rsid w:val="00883582"/>
    <w:rsid w:val="00883945"/>
    <w:rsid w:val="008964D9"/>
    <w:rsid w:val="008A1EC0"/>
    <w:rsid w:val="008A746C"/>
    <w:rsid w:val="008B031E"/>
    <w:rsid w:val="008B5AA9"/>
    <w:rsid w:val="008D7E4B"/>
    <w:rsid w:val="008E22C8"/>
    <w:rsid w:val="00905939"/>
    <w:rsid w:val="00910BBC"/>
    <w:rsid w:val="00915C1C"/>
    <w:rsid w:val="00925E43"/>
    <w:rsid w:val="00936A20"/>
    <w:rsid w:val="009617A7"/>
    <w:rsid w:val="009624B1"/>
    <w:rsid w:val="00966A7D"/>
    <w:rsid w:val="009673E5"/>
    <w:rsid w:val="00982B97"/>
    <w:rsid w:val="00982EE2"/>
    <w:rsid w:val="00985AC6"/>
    <w:rsid w:val="009A404E"/>
    <w:rsid w:val="009C2863"/>
    <w:rsid w:val="00A01E43"/>
    <w:rsid w:val="00A0259A"/>
    <w:rsid w:val="00A14263"/>
    <w:rsid w:val="00A167A0"/>
    <w:rsid w:val="00A2583E"/>
    <w:rsid w:val="00A33181"/>
    <w:rsid w:val="00A36721"/>
    <w:rsid w:val="00A42616"/>
    <w:rsid w:val="00A50DA8"/>
    <w:rsid w:val="00A60826"/>
    <w:rsid w:val="00A65E03"/>
    <w:rsid w:val="00A72BC4"/>
    <w:rsid w:val="00A7435F"/>
    <w:rsid w:val="00A82EBB"/>
    <w:rsid w:val="00A862FA"/>
    <w:rsid w:val="00A91D6D"/>
    <w:rsid w:val="00A96190"/>
    <w:rsid w:val="00AA4447"/>
    <w:rsid w:val="00AC111D"/>
    <w:rsid w:val="00AC34E4"/>
    <w:rsid w:val="00AC6070"/>
    <w:rsid w:val="00AD6B7A"/>
    <w:rsid w:val="00AF40BC"/>
    <w:rsid w:val="00B1322A"/>
    <w:rsid w:val="00B23B8E"/>
    <w:rsid w:val="00B376EE"/>
    <w:rsid w:val="00B50E5B"/>
    <w:rsid w:val="00B544B0"/>
    <w:rsid w:val="00B545BC"/>
    <w:rsid w:val="00B7705B"/>
    <w:rsid w:val="00BA5409"/>
    <w:rsid w:val="00BB49BE"/>
    <w:rsid w:val="00BB6B9D"/>
    <w:rsid w:val="00BB78A9"/>
    <w:rsid w:val="00BC7093"/>
    <w:rsid w:val="00BD37B9"/>
    <w:rsid w:val="00BE4066"/>
    <w:rsid w:val="00BF1705"/>
    <w:rsid w:val="00C12B87"/>
    <w:rsid w:val="00C1491E"/>
    <w:rsid w:val="00C22B7B"/>
    <w:rsid w:val="00C23974"/>
    <w:rsid w:val="00C362D6"/>
    <w:rsid w:val="00C57F58"/>
    <w:rsid w:val="00C82AE0"/>
    <w:rsid w:val="00C84E73"/>
    <w:rsid w:val="00C91A52"/>
    <w:rsid w:val="00C93435"/>
    <w:rsid w:val="00CA3CA1"/>
    <w:rsid w:val="00CC014A"/>
    <w:rsid w:val="00CC2810"/>
    <w:rsid w:val="00D12757"/>
    <w:rsid w:val="00D31104"/>
    <w:rsid w:val="00D31230"/>
    <w:rsid w:val="00D471D0"/>
    <w:rsid w:val="00D6222F"/>
    <w:rsid w:val="00D8366A"/>
    <w:rsid w:val="00D945FD"/>
    <w:rsid w:val="00DA4195"/>
    <w:rsid w:val="00DB02F0"/>
    <w:rsid w:val="00DD5DFA"/>
    <w:rsid w:val="00DE2E39"/>
    <w:rsid w:val="00DE33AC"/>
    <w:rsid w:val="00DE3E83"/>
    <w:rsid w:val="00DF5DEC"/>
    <w:rsid w:val="00E04DFD"/>
    <w:rsid w:val="00E14486"/>
    <w:rsid w:val="00E26EB3"/>
    <w:rsid w:val="00E34F78"/>
    <w:rsid w:val="00E4230F"/>
    <w:rsid w:val="00E42819"/>
    <w:rsid w:val="00E470D1"/>
    <w:rsid w:val="00E500AB"/>
    <w:rsid w:val="00E575B4"/>
    <w:rsid w:val="00E63184"/>
    <w:rsid w:val="00E71378"/>
    <w:rsid w:val="00E71FBB"/>
    <w:rsid w:val="00E756A7"/>
    <w:rsid w:val="00EA73A9"/>
    <w:rsid w:val="00ED57BE"/>
    <w:rsid w:val="00ED5BA1"/>
    <w:rsid w:val="00EE7398"/>
    <w:rsid w:val="00EF4F8F"/>
    <w:rsid w:val="00EF6C2C"/>
    <w:rsid w:val="00F12DF3"/>
    <w:rsid w:val="00F14072"/>
    <w:rsid w:val="00F1515D"/>
    <w:rsid w:val="00F27EEB"/>
    <w:rsid w:val="00F31947"/>
    <w:rsid w:val="00F35219"/>
    <w:rsid w:val="00F411EE"/>
    <w:rsid w:val="00F60F88"/>
    <w:rsid w:val="00F72916"/>
    <w:rsid w:val="00F73305"/>
    <w:rsid w:val="00F74540"/>
    <w:rsid w:val="00F85621"/>
    <w:rsid w:val="00F96D1C"/>
    <w:rsid w:val="00FA6F1F"/>
    <w:rsid w:val="00FC53FC"/>
    <w:rsid w:val="00FD6D89"/>
    <w:rsid w:val="00FF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9AA21C43-C09D-427B-920E-87691B622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6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5B64"/>
    <w:pPr>
      <w:spacing w:after="0" w:line="240" w:lineRule="auto"/>
    </w:pPr>
    <w:rPr>
      <w:sz w:val="18"/>
    </w:rPr>
  </w:style>
  <w:style w:type="paragraph" w:styleId="Heading1">
    <w:name w:val="heading 1"/>
    <w:basedOn w:val="Normal"/>
    <w:next w:val="Normal"/>
    <w:link w:val="Heading1Char"/>
    <w:uiPriority w:val="1"/>
    <w:semiHidden/>
    <w:unhideWhenUsed/>
    <w:qFormat/>
    <w:rsid w:val="00575B64"/>
    <w:pPr>
      <w:spacing w:after="400"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styleId="Heading2">
    <w:name w:val="heading 2"/>
    <w:basedOn w:val="Normal"/>
    <w:next w:val="Normal"/>
    <w:link w:val="Heading2Char"/>
    <w:uiPriority w:val="1"/>
    <w:unhideWhenUsed/>
    <w:rsid w:val="00575B64"/>
    <w:pPr>
      <w:spacing w:before="320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semiHidden/>
    <w:rsid w:val="00575B64"/>
    <w:rPr>
      <w:color w:val="D9D9D9" w:themeColor="background1" w:themeShade="D9"/>
      <w:sz w:val="96"/>
      <w:szCs w:val="96"/>
    </w:rPr>
  </w:style>
  <w:style w:type="character" w:customStyle="1" w:styleId="Heading2Char">
    <w:name w:val="Heading 2 Char"/>
    <w:basedOn w:val="DefaultParagraphFont"/>
    <w:link w:val="Heading2"/>
    <w:uiPriority w:val="1"/>
    <w:rsid w:val="00575B64"/>
    <w:rPr>
      <w:b/>
      <w:sz w:val="18"/>
    </w:rPr>
  </w:style>
  <w:style w:type="character" w:styleId="PlaceholderText">
    <w:name w:val="Placeholder Text"/>
    <w:basedOn w:val="DefaultParagraphFont"/>
    <w:uiPriority w:val="99"/>
    <w:semiHidden/>
    <w:rsid w:val="00575B64"/>
    <w:rPr>
      <w:color w:val="808080"/>
    </w:rPr>
  </w:style>
  <w:style w:type="table" w:styleId="TableGrid">
    <w:name w:val="Table Grid"/>
    <w:basedOn w:val="TableNormal"/>
    <w:uiPriority w:val="1"/>
    <w:rsid w:val="00575B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vent-Bold">
    <w:name w:val="Event - Bold"/>
    <w:basedOn w:val="Event"/>
    <w:qFormat/>
    <w:rsid w:val="00575B64"/>
    <w:rPr>
      <w:b/>
    </w:rPr>
  </w:style>
  <w:style w:type="paragraph" w:customStyle="1" w:styleId="DateTime">
    <w:name w:val="Date &amp; Time"/>
    <w:basedOn w:val="Normal"/>
    <w:qFormat/>
    <w:rsid w:val="00575B64"/>
    <w:pPr>
      <w:spacing w:after="300"/>
      <w:contextualSpacing/>
    </w:pPr>
  </w:style>
  <w:style w:type="paragraph" w:customStyle="1" w:styleId="AgendaInformation">
    <w:name w:val="Agenda Information"/>
    <w:basedOn w:val="Normal"/>
    <w:qFormat/>
    <w:rsid w:val="00575B64"/>
    <w:pPr>
      <w:spacing w:after="600" w:line="336" w:lineRule="auto"/>
      <w:contextualSpacing/>
    </w:pPr>
  </w:style>
  <w:style w:type="paragraph" w:customStyle="1" w:styleId="Event">
    <w:name w:val="Event"/>
    <w:basedOn w:val="Normal"/>
    <w:qFormat/>
    <w:rsid w:val="00575B64"/>
    <w:pPr>
      <w:spacing w:after="80"/>
    </w:pPr>
  </w:style>
  <w:style w:type="paragraph" w:customStyle="1" w:styleId="AdditionalInformation">
    <w:name w:val="Additional Information"/>
    <w:basedOn w:val="AgendaInformation"/>
    <w:qFormat/>
    <w:rsid w:val="00575B64"/>
    <w:pPr>
      <w:spacing w:after="120"/>
      <w:contextualSpacing w:val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5B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B64"/>
    <w:rPr>
      <w:rFonts w:ascii="Tahoma" w:hAnsi="Tahoma" w:cs="Tahoma"/>
      <w:sz w:val="16"/>
      <w:szCs w:val="16"/>
    </w:rPr>
  </w:style>
  <w:style w:type="paragraph" w:customStyle="1" w:styleId="AgendaHeading">
    <w:name w:val="Agenda Heading"/>
    <w:basedOn w:val="Normal"/>
    <w:qFormat/>
    <w:rsid w:val="00575B64"/>
    <w:pPr>
      <w:spacing w:after="400" w:line="360" w:lineRule="auto"/>
      <w:ind w:left="-86"/>
      <w:outlineLvl w:val="0"/>
    </w:pPr>
    <w:rPr>
      <w:color w:val="D9D9D9" w:themeColor="background1" w:themeShade="D9"/>
      <w:sz w:val="96"/>
      <w:szCs w:val="96"/>
    </w:rPr>
  </w:style>
  <w:style w:type="paragraph" w:customStyle="1" w:styleId="MeetingTitle">
    <w:name w:val="Meeting Title"/>
    <w:basedOn w:val="Normal"/>
    <w:qFormat/>
    <w:rsid w:val="00575B64"/>
    <w:pPr>
      <w:spacing w:before="320"/>
      <w:outlineLvl w:val="1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575B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5B64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575B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B64"/>
    <w:rPr>
      <w:sz w:val="18"/>
    </w:rPr>
  </w:style>
  <w:style w:type="paragraph" w:customStyle="1" w:styleId="PlaceholderAutotext58">
    <w:name w:val="PlaceholderAutotext_58"/>
    <w:rsid w:val="00575B64"/>
    <w:rPr>
      <w:rFonts w:eastAsiaTheme="minorEastAsia"/>
    </w:rPr>
  </w:style>
  <w:style w:type="paragraph" w:styleId="ListParagraph">
    <w:name w:val="List Paragraph"/>
    <w:basedOn w:val="Normal"/>
    <w:uiPriority w:val="6"/>
    <w:qFormat/>
    <w:rsid w:val="00636E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25E43"/>
    <w:rPr>
      <w:color w:val="0000FF" w:themeColor="hyperlink"/>
      <w:u w:val="single"/>
    </w:rPr>
  </w:style>
  <w:style w:type="paragraph" w:customStyle="1" w:styleId="Normal1">
    <w:name w:val="Normal1"/>
    <w:rsid w:val="00BC7093"/>
    <w:pPr>
      <w:spacing w:after="0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37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8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9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57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29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977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425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249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125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923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5141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2288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0250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1031592">
                                                                  <w:blockQuote w:val="1"/>
                                                                  <w:marLeft w:val="96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5011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2143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6856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108252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727633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6402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208585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523488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946112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42665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4353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4842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70468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49605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50856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9813983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63938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85288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529821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677492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67354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814380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094058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9258706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550960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6812566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9821713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898230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086820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7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5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0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81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65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75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27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93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272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0848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35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3979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448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6255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2268381">
                                                                  <w:blockQuote w:val="1"/>
                                                                  <w:marLeft w:val="96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9875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4870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04737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026541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9557177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138712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1069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622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564145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5992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4360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03769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91775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58009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73813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607591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70589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61547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77770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1519597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825707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757280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851348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125061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7941985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454796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462039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905311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962506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5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2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3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72567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043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118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50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19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987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975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5E6E9"/>
                                                    <w:left w:val="single" w:sz="6" w:space="0" w:color="DFE0E4"/>
                                                    <w:bottom w:val="single" w:sz="6" w:space="0" w:color="D0D1D5"/>
                                                    <w:right w:val="single" w:sz="6" w:space="0" w:color="DFE0E4"/>
                                                  </w:divBdr>
                                                  <w:divsChild>
                                                    <w:div w:id="1678582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075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138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1210340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73898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5773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35690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8141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4723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1470588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9241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8211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1177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50928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24355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3775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94256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1196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5648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83440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64215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54825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5070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3868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6354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5379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3862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955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6681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0247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94763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4422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205652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3828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3777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1252399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5499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6711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24048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201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99364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0347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3246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BDC7D8"/>
                                                                            <w:left w:val="single" w:sz="2" w:space="0" w:color="BDC7D8"/>
                                                                            <w:bottom w:val="single" w:sz="6" w:space="0" w:color="BDC7D8"/>
                                                                            <w:right w:val="single" w:sz="2" w:space="0" w:color="BDC7D8"/>
                                                                          </w:divBdr>
                                                                          <w:divsChild>
                                                                            <w:div w:id="841239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BDC7D8"/>
                                                                                <w:left w:val="single" w:sz="6" w:space="0" w:color="BDC7D8"/>
                                                                                <w:bottom w:val="single" w:sz="2" w:space="0" w:color="BDC7D8"/>
                                                                                <w:right w:val="single" w:sz="6" w:space="0" w:color="BDC7D8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5159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33719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8614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57612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48085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6715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1622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00766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36906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649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5098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9634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47957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6286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12006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8162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0368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0446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41348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30605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77980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41747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75870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7557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26571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31764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34406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29707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4671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1297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68143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53953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60745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188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18835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76399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3404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36413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3863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856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5064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73080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62412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83290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270771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7411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3260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5014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04605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87748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196352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67097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0895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59397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07519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08076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47166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01818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6653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9514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24312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03702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775454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7650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5294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8176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8286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99245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59169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1013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88308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1212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88052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16746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17791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64438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8303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42210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97967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27271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93875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19645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01321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2910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5553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4771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99467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38932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31470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61823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8563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47136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865445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97750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5375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9302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9699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1144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5776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63482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4383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4414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03676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72182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7500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07672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33227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3835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1680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07288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5930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9092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0099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50110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1227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7354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9567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64952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22959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5184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77290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94782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07704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7211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4239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4113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31069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02344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00960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38980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11414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6766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095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4010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43248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17998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32422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5582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84176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4926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04887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71825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9874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2300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79212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23351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44638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1322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3082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02588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1200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0649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44547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6138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6364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91774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74181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84823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261224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4731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0095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16872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65182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99152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19147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97016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30726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436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8287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7030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582342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94164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3245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8044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42974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14420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89974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8141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01681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22082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94689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02603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60936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66504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191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3940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16215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12427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11376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2987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24266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79293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56443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09822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72181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72265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5987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8577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1247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444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68197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73452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5053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205625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3062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37651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3310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2994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9983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90902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6470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96871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012572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5798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8520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2474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31127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27362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81240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43733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31151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1116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2079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37457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75326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51433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59477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1186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1107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50626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395471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5756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6271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79601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182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55770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946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3062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5989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33341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94041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45694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731548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7236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5863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2711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02073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21618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79246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7283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1181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11231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6316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0366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34415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3022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4336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30172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79275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2839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53146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8471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4651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2442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61993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9184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3372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3146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4192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9405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1516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31613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9758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9616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70778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35076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20269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57158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51148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7196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49544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84869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10628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52856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55917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26505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36799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30422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3807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6945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712436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87828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00470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30612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25616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4992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35154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59225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9364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8377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939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32354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69297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12890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2475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56646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30763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84185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60072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55492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01866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4965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07229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05016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7219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06727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3712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649700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8926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73828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16171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6423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3165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3393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5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00803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37505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0280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9220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60857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9364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22653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0540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4905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98754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8922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3118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52472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83581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94970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43659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4829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12606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60283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69610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044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2058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83635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0721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17484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3790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5060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62005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6912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68679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79467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294184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41837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0470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7796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31006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02311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09791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89530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49227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6773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93736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00732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655083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52227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38102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4136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06018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2088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0223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0944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5221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4718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69238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8624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32396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4959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851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56373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9040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34907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94229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404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0723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11509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87487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01062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429490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3269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2135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6320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42518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60147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104208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47412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20335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96824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734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25899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859407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6730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30480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88684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81875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9711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79248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0876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7368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97006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88076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88434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904566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43704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73345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23148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43874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28221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914704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7164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47784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28536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74001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79228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73511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91569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6425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25299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68613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76992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21606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52888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1712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13936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24700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24642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64426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9684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6200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312754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4853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1084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103217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94222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19972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8310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1065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1116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9368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19756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0920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3270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91772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4856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12074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58199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73761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2999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8321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76095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63073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045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00270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4280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20102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37468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79804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0553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0950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879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6249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59336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5551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4595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44489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9894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52500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04763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18889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54601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9667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51050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56036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1593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33972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8223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6059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0809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7832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63244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44865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16820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92733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97505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96211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18749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06453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3703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9171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0250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196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32273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57207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4119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1330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4785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4161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07337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93247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19090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49730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6998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08146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62767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20857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038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87872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7495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14515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12896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83588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8499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4833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3654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61874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065907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92323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5850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1587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9770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84797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2489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33033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92096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7979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308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0026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17221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87709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58141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062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192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80405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39276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49519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36019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0161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6163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8180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4147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91802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5222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4951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24637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6775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83844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162547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16277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58714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95403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06379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39391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60734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1314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616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4802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34860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2519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4372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4049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20221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28789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99538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935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1451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2750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1988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3887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361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3736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44461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810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8412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2001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11878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08565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4905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27631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228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00551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852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23570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2434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22996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51096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4673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89343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6111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41146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024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8759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3098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02380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41121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71426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4177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07586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53685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35362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7923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38489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5845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7524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1485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7576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84134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70273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13316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1386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21436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1465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31426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68979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37169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1007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57219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3302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29920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0206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74102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52974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54424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2644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0167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29228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53654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853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80089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86351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82911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44687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5534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0232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5350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71582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81564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504484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43788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6616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3289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67269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9149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42168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6453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8237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2880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21729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38081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201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2494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566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1047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98677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88237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43748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7943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8817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0735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729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19517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75415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21203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7331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67991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5089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02923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6680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60194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27731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2763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8436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82057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0460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8155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4436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99631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4904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65396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92893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31079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4086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045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5561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66083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30393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55734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06024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03493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9305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28906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680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83637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0596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702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58282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84923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797465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2639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56108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67442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17952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3177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43150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8021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87536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83826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4927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31437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12931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20299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7505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06882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80482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92419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5508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97909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34206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61187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29005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49920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23180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56498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2077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758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49302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31327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8114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29676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47199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76542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8951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37052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7071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18374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2776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94905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529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3554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263834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2276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5218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23239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5515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0910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06749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0753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3572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3723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92335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23723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0147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54958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1266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6623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42491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5249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02051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7784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0622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7533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10093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72575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81720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03279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79192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87475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65354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61240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5159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2462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01803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7213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25756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77359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805001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0641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77982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08233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3684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50383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5638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04894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1457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99468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5002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79634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16366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26250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1959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0359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1798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42311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8087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29878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6684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63315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1091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96030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6336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48228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7480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3459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0376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11071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15113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6321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90217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5249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14570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9621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51102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3662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87676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4084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6826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51019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15897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7370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7387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21211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22085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86059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20096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55781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0175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8371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11161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93933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730698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6228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2918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94252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26163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99072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613957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4976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94062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59718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66760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24840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212306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4337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0258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65274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07011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88918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79832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44566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36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14559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3503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6300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917059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3115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532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1418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1731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71587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455342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85472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17125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30298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52838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73049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7361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4247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978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34690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85606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7877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98944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56853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297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1578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60751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9093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002167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35588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15790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0092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56211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23173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26028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24353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0430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0015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4345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12439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09261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709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17683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701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78181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8588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74772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926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06596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12634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17141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39606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77736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5593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8268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01028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9459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0787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37231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579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166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95867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04005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84409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061981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9464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44344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6325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2827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74950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80610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09955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7432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1916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74598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94555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4064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9813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11106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4756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8986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27284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15834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11603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19949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8562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0954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8974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12508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313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66598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5125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90760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69386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8038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0444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2543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41118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39573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80710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18722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8062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8034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9622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25794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58748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42293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50253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9886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003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1499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55659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23108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1775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3488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0996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70173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89314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7977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27523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7809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73127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740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46001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51106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8040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7141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9468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43848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05854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08533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55860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54726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47067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56372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3858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146154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9984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73402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4021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533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46336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59527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8159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771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3950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92007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5240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11352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8723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3068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59756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444956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69956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81257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77777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42477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198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36646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30211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79174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3802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6511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20103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103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3018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043423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13385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361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4865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07381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63643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98396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0148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4154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74711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7442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08083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36760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85723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900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075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04596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13530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86277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17322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59867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99498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95788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15098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4204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3666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7988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832751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8722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296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68059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43269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8967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208778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59603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33787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45546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2364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028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16034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61299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44764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309006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82475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00339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4188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4857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09956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50502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5230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98967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22936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3917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88840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9251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7691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4054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29502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6049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12751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93625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328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49774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3847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4488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30948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7915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58264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0058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0277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41883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36978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63303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05710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375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4334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8426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92541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49676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87243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42253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5089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202990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22164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29381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4737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4286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3719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5378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862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820296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86943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8099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5173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32797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7109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54901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37718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1831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65693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16137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0680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0915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11770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3445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18161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635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58099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5624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1002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0257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32185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04138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0169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05141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515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2174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124377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3187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78279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639020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1274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59774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3480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28843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06656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582916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5932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69524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06697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74498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4454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435429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99832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153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0416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44576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60445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97847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70959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12215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78857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12044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18896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5134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5683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6679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19351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0010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88729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764943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95021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982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34623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2786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46509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3025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135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6638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61557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4385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81220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555070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12242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3544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83776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71903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50696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85818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1995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3453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8811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6E9"/>
                                                                <w:left w:val="single" w:sz="6" w:space="0" w:color="DFE0E4"/>
                                                                <w:bottom w:val="single" w:sz="6" w:space="0" w:color="D0D1D5"/>
                                                                <w:right w:val="single" w:sz="6" w:space="0" w:color="DFE0E4"/>
                                                              </w:divBdr>
                                                              <w:divsChild>
                                                                <w:div w:id="1346830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9814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17041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46574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39348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3351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7437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806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105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8006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25486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4709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57478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11079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447328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413979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630348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97631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47219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53346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59781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07157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8150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9787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6127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1923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4544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8708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2131922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591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59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5E6E9"/>
                                            <w:left w:val="single" w:sz="6" w:space="0" w:color="DFE0E4"/>
                                            <w:bottom w:val="single" w:sz="6" w:space="0" w:color="D0D1D5"/>
                                            <w:right w:val="single" w:sz="6" w:space="0" w:color="DFE0E4"/>
                                          </w:divBdr>
                                          <w:divsChild>
                                            <w:div w:id="2063627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700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050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33015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40954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703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5E6E9"/>
                                            <w:left w:val="single" w:sz="6" w:space="0" w:color="DFE0E4"/>
                                            <w:bottom w:val="single" w:sz="6" w:space="0" w:color="D0D1D5"/>
                                            <w:right w:val="single" w:sz="6" w:space="0" w:color="DFE0E4"/>
                                          </w:divBdr>
                                          <w:divsChild>
                                            <w:div w:id="272900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1842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364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8140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405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7485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6266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0304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0111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6000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335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026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6873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1875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906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5E6E9"/>
                                            <w:left w:val="single" w:sz="6" w:space="0" w:color="DFE0E4"/>
                                            <w:bottom w:val="single" w:sz="6" w:space="0" w:color="D0D1D5"/>
                                            <w:right w:val="single" w:sz="6" w:space="0" w:color="DFE0E4"/>
                                          </w:divBdr>
                                          <w:divsChild>
                                            <w:div w:id="1658027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rlijl\AppData\Roaming\Microsoft\Templates\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100000" t="-60000" r="100000" b="20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060BF-7A1C-4F8C-9F24-F297553610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3D46E2-8A23-4BCA-9CEA-C787AF6FB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agenda</Template>
  <TotalTime>19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agenda</vt:lpstr>
    </vt:vector>
  </TitlesOfParts>
  <Company>Grizli777</Company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</dc:title>
  <dc:creator>Sterling, Jenni</dc:creator>
  <cp:lastModifiedBy>Kevin Rosenberg</cp:lastModifiedBy>
  <cp:revision>6</cp:revision>
  <cp:lastPrinted>2019-10-09T13:33:00Z</cp:lastPrinted>
  <dcterms:created xsi:type="dcterms:W3CDTF">2019-10-31T12:25:00Z</dcterms:created>
  <dcterms:modified xsi:type="dcterms:W3CDTF">2019-11-04T20:35:00Z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TC101695579990</vt:lpwstr>
  </property>
</Properties>
</file>